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3AA" w:rsidRDefault="005C03AA" w:rsidP="005C03AA">
      <w:pPr>
        <w:pStyle w:val="Header"/>
        <w:jc w:val="center"/>
        <w:rPr>
          <w:color w:val="000080"/>
        </w:rPr>
      </w:pPr>
      <w:r>
        <w:rPr>
          <w:noProof/>
        </w:rPr>
        <w:drawing>
          <wp:inline distT="0" distB="0" distL="0" distR="0">
            <wp:extent cx="771525" cy="371475"/>
            <wp:effectExtent l="0" t="0" r="9525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3AA" w:rsidRDefault="005C03AA" w:rsidP="005C03AA">
      <w:pPr>
        <w:pStyle w:val="Header"/>
        <w:jc w:val="center"/>
        <w:rPr>
          <w:b/>
          <w:bCs/>
          <w:color w:val="000080"/>
          <w:sz w:val="22"/>
        </w:rPr>
      </w:pPr>
      <w:r>
        <w:rPr>
          <w:b/>
          <w:bCs/>
          <w:color w:val="000080"/>
          <w:sz w:val="22"/>
        </w:rPr>
        <w:t>BEC Group, Inc.</w:t>
      </w:r>
    </w:p>
    <w:p w:rsidR="005C03AA" w:rsidRDefault="005C03AA" w:rsidP="005C03AA">
      <w:pPr>
        <w:pStyle w:val="Header"/>
        <w:jc w:val="center"/>
        <w:rPr>
          <w:color w:val="000080"/>
          <w:sz w:val="18"/>
        </w:rPr>
      </w:pPr>
      <w:r>
        <w:rPr>
          <w:color w:val="000080"/>
          <w:sz w:val="18"/>
        </w:rPr>
        <w:t>181 HD Atha Rd.</w:t>
      </w:r>
    </w:p>
    <w:p w:rsidR="005C03AA" w:rsidRDefault="005C03AA" w:rsidP="005C03AA">
      <w:pPr>
        <w:pStyle w:val="Header"/>
        <w:ind w:left="72"/>
        <w:jc w:val="center"/>
        <w:rPr>
          <w:color w:val="000080"/>
          <w:sz w:val="18"/>
        </w:rPr>
      </w:pPr>
      <w:r>
        <w:rPr>
          <w:color w:val="000080"/>
          <w:sz w:val="18"/>
        </w:rPr>
        <w:t>Monroe, GA 30655</w:t>
      </w:r>
    </w:p>
    <w:p w:rsidR="004458E8" w:rsidRDefault="004458E8" w:rsidP="005C03AA">
      <w:pPr>
        <w:pStyle w:val="Heading1"/>
        <w:tabs>
          <w:tab w:val="right" w:pos="10710"/>
        </w:tabs>
        <w:spacing w:before="0" w:after="360"/>
        <w:jc w:val="center"/>
      </w:pPr>
    </w:p>
    <w:p w:rsidR="00626010" w:rsidRPr="00BD146B" w:rsidRDefault="00626010" w:rsidP="00626010">
      <w:pPr>
        <w:ind w:left="0"/>
        <w:rPr>
          <w:sz w:val="28"/>
          <w:szCs w:val="28"/>
        </w:rPr>
      </w:pPr>
      <w:r w:rsidRPr="00BD146B">
        <w:rPr>
          <w:sz w:val="28"/>
          <w:szCs w:val="28"/>
        </w:rPr>
        <w:t>Welcome!! We are excited to have you join our Team.  The date of your Orientation is _________________ at _______AM/PM. The address f</w:t>
      </w:r>
      <w:r>
        <w:rPr>
          <w:sz w:val="28"/>
          <w:szCs w:val="28"/>
        </w:rPr>
        <w:t>or you Orientation is 181 HD Atha Rd. Monroe, GA 30655</w:t>
      </w:r>
      <w:r w:rsidRPr="00BD146B">
        <w:rPr>
          <w:sz w:val="28"/>
          <w:szCs w:val="28"/>
        </w:rPr>
        <w:t>.</w:t>
      </w:r>
    </w:p>
    <w:p w:rsidR="00626010" w:rsidRPr="00BD146B" w:rsidRDefault="00626010" w:rsidP="00626010">
      <w:pPr>
        <w:ind w:left="0"/>
        <w:rPr>
          <w:sz w:val="28"/>
          <w:szCs w:val="28"/>
        </w:rPr>
      </w:pPr>
    </w:p>
    <w:p w:rsidR="00626010" w:rsidRPr="00BD146B" w:rsidRDefault="00626010" w:rsidP="00626010">
      <w:pPr>
        <w:ind w:left="0"/>
        <w:rPr>
          <w:sz w:val="28"/>
          <w:szCs w:val="28"/>
        </w:rPr>
      </w:pPr>
      <w:r w:rsidRPr="00BD146B">
        <w:rPr>
          <w:sz w:val="28"/>
          <w:szCs w:val="28"/>
        </w:rPr>
        <w:t xml:space="preserve"> Before you can b</w:t>
      </w:r>
      <w:r>
        <w:rPr>
          <w:sz w:val="28"/>
          <w:szCs w:val="28"/>
        </w:rPr>
        <w:t xml:space="preserve">egin, please review the following information. </w:t>
      </w:r>
    </w:p>
    <w:p w:rsidR="00626010" w:rsidRPr="00BD146B" w:rsidRDefault="00626010" w:rsidP="00626010">
      <w:pPr>
        <w:ind w:left="0"/>
        <w:rPr>
          <w:sz w:val="28"/>
          <w:szCs w:val="28"/>
          <w:u w:val="single"/>
        </w:rPr>
      </w:pPr>
    </w:p>
    <w:p w:rsidR="00626010" w:rsidRPr="00BD146B" w:rsidRDefault="00626010" w:rsidP="00626010">
      <w:pPr>
        <w:ind w:left="0"/>
        <w:rPr>
          <w:sz w:val="28"/>
          <w:szCs w:val="28"/>
          <w:u w:val="single"/>
        </w:rPr>
      </w:pPr>
      <w:r w:rsidRPr="00BD146B">
        <w:rPr>
          <w:sz w:val="28"/>
          <w:szCs w:val="28"/>
          <w:u w:val="single"/>
        </w:rPr>
        <w:t>What to expect.</w:t>
      </w:r>
    </w:p>
    <w:p w:rsidR="00626010" w:rsidRDefault="00626010" w:rsidP="00626010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Please arrive 15 minutes before class begins in order to check in. </w:t>
      </w:r>
    </w:p>
    <w:p w:rsidR="00626010" w:rsidRDefault="00626010" w:rsidP="00626010">
      <w:pPr>
        <w:ind w:left="0"/>
        <w:rPr>
          <w:sz w:val="28"/>
          <w:szCs w:val="28"/>
        </w:rPr>
      </w:pPr>
    </w:p>
    <w:p w:rsidR="00626010" w:rsidRDefault="00626010" w:rsidP="00626010">
      <w:pPr>
        <w:ind w:left="0"/>
        <w:rPr>
          <w:sz w:val="28"/>
          <w:szCs w:val="28"/>
        </w:rPr>
      </w:pPr>
      <w:r>
        <w:rPr>
          <w:sz w:val="28"/>
          <w:szCs w:val="28"/>
        </w:rPr>
        <w:t>Orientation will last approximately 1 hours. Dress code is Business Casual.</w:t>
      </w:r>
    </w:p>
    <w:p w:rsidR="00626010" w:rsidRDefault="00626010" w:rsidP="00626010">
      <w:pPr>
        <w:ind w:left="0"/>
        <w:rPr>
          <w:sz w:val="28"/>
          <w:szCs w:val="28"/>
        </w:rPr>
      </w:pPr>
    </w:p>
    <w:p w:rsidR="00626010" w:rsidRPr="00097079" w:rsidRDefault="00626010" w:rsidP="00626010">
      <w:pPr>
        <w:ind w:left="0"/>
        <w:rPr>
          <w:b/>
          <w:sz w:val="28"/>
          <w:szCs w:val="28"/>
        </w:rPr>
      </w:pPr>
      <w:r w:rsidRPr="00097079">
        <w:rPr>
          <w:b/>
          <w:sz w:val="28"/>
          <w:szCs w:val="28"/>
        </w:rPr>
        <w:t>Bring this document with you to Orientation.</w:t>
      </w:r>
    </w:p>
    <w:p w:rsidR="00626010" w:rsidRPr="00BD146B" w:rsidRDefault="00626010" w:rsidP="00626010">
      <w:pPr>
        <w:ind w:left="0"/>
        <w:rPr>
          <w:sz w:val="28"/>
          <w:szCs w:val="28"/>
        </w:rPr>
      </w:pPr>
    </w:p>
    <w:p w:rsidR="00626010" w:rsidRPr="00BD146B" w:rsidRDefault="00626010" w:rsidP="00626010">
      <w:pPr>
        <w:ind w:left="0"/>
        <w:rPr>
          <w:sz w:val="28"/>
          <w:szCs w:val="28"/>
        </w:rPr>
      </w:pPr>
      <w:r w:rsidRPr="00BD146B">
        <w:rPr>
          <w:sz w:val="28"/>
          <w:szCs w:val="28"/>
        </w:rPr>
        <w:t>Look forward to</w:t>
      </w:r>
      <w:r>
        <w:rPr>
          <w:sz w:val="28"/>
          <w:szCs w:val="28"/>
        </w:rPr>
        <w:t xml:space="preserve"> having you as part of the team!</w:t>
      </w:r>
    </w:p>
    <w:p w:rsidR="00BD146B" w:rsidRDefault="00BD146B" w:rsidP="00A1636E">
      <w:pPr>
        <w:ind w:left="0"/>
      </w:pPr>
    </w:p>
    <w:p w:rsidR="005F06CD" w:rsidRPr="00DB2D02" w:rsidRDefault="005F06CD" w:rsidP="00A1636E">
      <w:pPr>
        <w:ind w:left="0"/>
      </w:pPr>
    </w:p>
    <w:p w:rsidR="00840024" w:rsidRDefault="00840024" w:rsidP="00A1636E">
      <w:pPr>
        <w:ind w:left="0"/>
        <w:rPr>
          <w:u w:val="single"/>
        </w:rPr>
      </w:pPr>
    </w:p>
    <w:p w:rsidR="00840024" w:rsidRPr="00840024" w:rsidRDefault="00840024" w:rsidP="00A1636E">
      <w:pPr>
        <w:ind w:left="0"/>
      </w:pPr>
    </w:p>
    <w:p w:rsidR="004458E8" w:rsidRDefault="004458E8" w:rsidP="004458E8">
      <w:pPr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</w:rPr>
      </w:pPr>
      <w:r>
        <w:br w:type="page"/>
      </w:r>
    </w:p>
    <w:p w:rsidR="006D6671" w:rsidRDefault="001D7090">
      <w:pPr>
        <w:pStyle w:val="Heading1"/>
        <w:tabs>
          <w:tab w:val="right" w:pos="10710"/>
        </w:tabs>
        <w:spacing w:before="0" w:after="360"/>
      </w:pPr>
      <w:r>
        <w:lastRenderedPageBreak/>
        <w:t>BEC New Hire</w:t>
      </w:r>
      <w:r w:rsidR="004B1C32">
        <w:t xml:space="preserve"> Checklist</w:t>
      </w:r>
      <w:r w:rsidR="00C418D3">
        <w:tab/>
      </w:r>
      <w:r w:rsidR="00C418D3">
        <w:rPr>
          <w:rFonts w:ascii="Calibri" w:eastAsia="Calibri" w:hAnsi="Calibri" w:cs="Times New Roman"/>
          <w:noProof/>
          <w:color w:val="auto"/>
          <w:sz w:val="22"/>
          <w:szCs w:val="22"/>
          <w:lang w:eastAsia="en-US"/>
        </w:rPr>
        <w:drawing>
          <wp:inline distT="0" distB="0" distL="0" distR="0">
            <wp:extent cx="819150" cy="895350"/>
            <wp:effectExtent l="0" t="0" r="0" b="0"/>
            <wp:docPr id="1" name="Picture 1" descr="Clip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boa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671" w:rsidRDefault="006D6671">
      <w:bookmarkStart w:id="0" w:name="_GoBack"/>
      <w:bookmarkEnd w:id="0"/>
    </w:p>
    <w:tbl>
      <w:tblPr>
        <w:tblStyle w:val="ListTable1Light-Accent1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80" w:firstRow="0" w:lastRow="0" w:firstColumn="1" w:lastColumn="0" w:noHBand="0" w:noVBand="1"/>
        <w:tblDescription w:val="Apartment checkist"/>
      </w:tblPr>
      <w:tblGrid>
        <w:gridCol w:w="339"/>
        <w:gridCol w:w="3601"/>
        <w:gridCol w:w="3425"/>
        <w:gridCol w:w="3425"/>
      </w:tblGrid>
      <w:tr w:rsidR="00B87A2C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/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Pr="006469AE" w:rsidRDefault="006469AE" w:rsidP="001D709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  <w:u w:val="single"/>
              </w:rPr>
              <w:t xml:space="preserve">Section 1 </w:t>
            </w:r>
            <w:r>
              <w:rPr>
                <w:rStyle w:val="Strong"/>
              </w:rPr>
              <w:t xml:space="preserve">(To be filled out by </w:t>
            </w:r>
            <w:r w:rsidR="007372B1">
              <w:rPr>
                <w:rStyle w:val="Strong"/>
              </w:rPr>
              <w:t xml:space="preserve">the </w:t>
            </w:r>
            <w:r>
              <w:rPr>
                <w:rStyle w:val="Strong"/>
              </w:rPr>
              <w:t>General Manager)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7A2C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/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373EE" w:rsidP="001D7090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Orientation Date/Time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A2C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/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2E600C" w:rsidP="0058067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First, last name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7A2C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/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626010" w:rsidP="002E600C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 xml:space="preserve">New Hire </w:t>
            </w:r>
            <w:r w:rsidR="002E600C">
              <w:rPr>
                <w:rStyle w:val="Strong"/>
              </w:rPr>
              <w:t>Pay Rate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A2C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/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A50EB" w:rsidP="0058067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ID’s Sent to cbrown@becgrp.com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7A2C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/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626010" w:rsidP="006469AE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New Hire Position (FOH or BOH)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A2C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/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626010" w:rsidP="0058067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Shoe Size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29D4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4" w:rsidRDefault="00C429D4"/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4" w:rsidRDefault="00626010" w:rsidP="0058067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Shirt Size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4" w:rsidRDefault="00C4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4" w:rsidRDefault="00C42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A2C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/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A50EB" w:rsidP="0058067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New Hire Store they will be working in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2C" w:rsidRDefault="00B87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6010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0" w:rsidRDefault="00626010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58067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0" w:rsidRDefault="00626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0" w:rsidRDefault="00626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6010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0" w:rsidRDefault="00626010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58067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0" w:rsidRDefault="0062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10" w:rsidRDefault="0062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6010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  <w:tcBorders>
              <w:top w:val="single" w:sz="4" w:space="0" w:color="auto"/>
            </w:tcBorders>
          </w:tcPr>
          <w:p w:rsidR="00626010" w:rsidRDefault="00626010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337037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top w:val="single" w:sz="4" w:space="0" w:color="auto"/>
              <w:right w:val="dashed" w:sz="4" w:space="0" w:color="5B9BD5" w:themeColor="accent1"/>
            </w:tcBorders>
          </w:tcPr>
          <w:p w:rsidR="00626010" w:rsidRDefault="00626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top w:val="single" w:sz="4" w:space="0" w:color="auto"/>
              <w:left w:val="dashed" w:sz="4" w:space="0" w:color="5B9BD5" w:themeColor="accent1"/>
            </w:tcBorders>
          </w:tcPr>
          <w:p w:rsidR="00626010" w:rsidRDefault="00626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6010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Pr="00066F1B" w:rsidRDefault="0062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6010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6010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 w:rsidP="00840024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  <w:u w:val="single"/>
              </w:rPr>
              <w:t>Section 2 (</w:t>
            </w:r>
            <w:r>
              <w:rPr>
                <w:rStyle w:val="Strong"/>
              </w:rPr>
              <w:t xml:space="preserve"> New hire Checklist)</w:t>
            </w: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6010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 w:rsidP="00840024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7372B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Bring This Document</w:t>
            </w: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 w:rsidP="0084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6010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 w:rsidP="00840024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7372B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rStyle w:val="Strong"/>
              </w:rPr>
              <w:t>Bring Laptop or Tablet</w:t>
            </w: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6010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 w:rsidP="00840024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7372B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 w:rsidP="0084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6010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 w:rsidP="00840024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7372B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6010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 w:rsidP="00840024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7372B1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 w:rsidP="0084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6010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 w:rsidP="00840024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7372B1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6010" w:rsidTr="00626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 w:rsidP="00840024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 w:rsidP="00840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6010" w:rsidTr="00626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dxa"/>
          </w:tcPr>
          <w:p w:rsidR="00626010" w:rsidRDefault="00626010" w:rsidP="00840024"/>
        </w:tc>
        <w:tc>
          <w:tcPr>
            <w:tcW w:w="3601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3425" w:type="dxa"/>
            <w:tcBorders>
              <w:righ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25" w:type="dxa"/>
            <w:tcBorders>
              <w:left w:val="dashed" w:sz="4" w:space="0" w:color="5B9BD5" w:themeColor="accent1"/>
            </w:tcBorders>
          </w:tcPr>
          <w:p w:rsidR="00626010" w:rsidRDefault="00626010" w:rsidP="00840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C7840" w:rsidRDefault="00DC7840">
      <w:pPr>
        <w:ind w:left="0"/>
      </w:pPr>
    </w:p>
    <w:p w:rsidR="00DC7840" w:rsidRDefault="00DC7840" w:rsidP="00DC7840">
      <w:r>
        <w:br w:type="page"/>
      </w:r>
    </w:p>
    <w:p w:rsidR="006D6671" w:rsidRDefault="00EF5FE1">
      <w:pPr>
        <w:ind w:left="0"/>
      </w:pPr>
      <w:r>
        <w:object w:dxaOrig="333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25pt;height:668.25pt" o:ole="">
            <v:imagedata r:id="rId10" o:title=""/>
          </v:shape>
          <o:OLEObject Type="Embed" ProgID="FoxitReader.Document" ShapeID="_x0000_i1025" DrawAspect="Content" ObjectID="_1691384737" r:id="rId11"/>
        </w:object>
      </w:r>
    </w:p>
    <w:p w:rsidR="00146845" w:rsidRDefault="008A53D0">
      <w:pPr>
        <w:ind w:left="0"/>
      </w:pPr>
      <w:r>
        <w:object w:dxaOrig="3337" w:dyaOrig="4320">
          <v:shape id="_x0000_i1026" type="#_x0000_t75" style="width:564.75pt;height:715.5pt" o:ole="">
            <v:imagedata r:id="rId12" o:title=""/>
          </v:shape>
          <o:OLEObject Type="Embed" ProgID="FoxitReader.Document" ShapeID="_x0000_i1026" DrawAspect="Content" ObjectID="_1691384738" r:id="rId13"/>
        </w:object>
      </w:r>
    </w:p>
    <w:sectPr w:rsidR="00146845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763" w:rsidRDefault="00384763">
      <w:pPr>
        <w:spacing w:before="0" w:after="0"/>
      </w:pPr>
      <w:r>
        <w:separator/>
      </w:r>
    </w:p>
  </w:endnote>
  <w:endnote w:type="continuationSeparator" w:id="0">
    <w:p w:rsidR="00384763" w:rsidRDefault="003847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763" w:rsidRDefault="00384763">
      <w:pPr>
        <w:spacing w:before="0" w:after="0"/>
      </w:pPr>
      <w:r>
        <w:separator/>
      </w:r>
    </w:p>
  </w:footnote>
  <w:footnote w:type="continuationSeparator" w:id="0">
    <w:p w:rsidR="00384763" w:rsidRDefault="003847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6F59"/>
    <w:multiLevelType w:val="hybridMultilevel"/>
    <w:tmpl w:val="09CA0938"/>
    <w:lvl w:ilvl="0" w:tplc="F5A8B844">
      <w:start w:val="1"/>
      <w:numFmt w:val="decimal"/>
      <w:lvlText w:val="%1.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A4F88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78A6A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8C18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05C5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4B35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58A5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83C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E5F0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AF7A4E"/>
    <w:multiLevelType w:val="hybridMultilevel"/>
    <w:tmpl w:val="A1A4987A"/>
    <w:lvl w:ilvl="0" w:tplc="26FE5A26">
      <w:start w:val="1"/>
      <w:numFmt w:val="decimal"/>
      <w:lvlText w:val="%1.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683C6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0CA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68F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C2B8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292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7C36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DAD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AA1C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CC6F45"/>
    <w:multiLevelType w:val="hybridMultilevel"/>
    <w:tmpl w:val="E20A1AEC"/>
    <w:lvl w:ilvl="0" w:tplc="45E6F3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B0AAB2">
      <w:start w:val="1"/>
      <w:numFmt w:val="decimal"/>
      <w:lvlRestart w:val="0"/>
      <w:lvlText w:val="%2.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308EC6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245D60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50566A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E25712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5C0D0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4A89F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28E17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32"/>
    <w:rsid w:val="00066F1B"/>
    <w:rsid w:val="00097079"/>
    <w:rsid w:val="000D27A1"/>
    <w:rsid w:val="000D4DB5"/>
    <w:rsid w:val="00146845"/>
    <w:rsid w:val="001773CA"/>
    <w:rsid w:val="001D1E1E"/>
    <w:rsid w:val="001D7090"/>
    <w:rsid w:val="00216A24"/>
    <w:rsid w:val="002A0458"/>
    <w:rsid w:val="002D00A8"/>
    <w:rsid w:val="002E600C"/>
    <w:rsid w:val="00337037"/>
    <w:rsid w:val="0036325C"/>
    <w:rsid w:val="00372FF1"/>
    <w:rsid w:val="00383B25"/>
    <w:rsid w:val="00384763"/>
    <w:rsid w:val="003B69CB"/>
    <w:rsid w:val="003E00E9"/>
    <w:rsid w:val="00404AB6"/>
    <w:rsid w:val="004458E8"/>
    <w:rsid w:val="00466A15"/>
    <w:rsid w:val="00486356"/>
    <w:rsid w:val="00495E6B"/>
    <w:rsid w:val="004B1C32"/>
    <w:rsid w:val="00580678"/>
    <w:rsid w:val="005C03AA"/>
    <w:rsid w:val="005D2BE3"/>
    <w:rsid w:val="005F06CD"/>
    <w:rsid w:val="00626010"/>
    <w:rsid w:val="006469AE"/>
    <w:rsid w:val="00681328"/>
    <w:rsid w:val="006D6671"/>
    <w:rsid w:val="00705988"/>
    <w:rsid w:val="00732318"/>
    <w:rsid w:val="00736EBA"/>
    <w:rsid w:val="007372B1"/>
    <w:rsid w:val="007A15DE"/>
    <w:rsid w:val="00840024"/>
    <w:rsid w:val="0085470E"/>
    <w:rsid w:val="00880071"/>
    <w:rsid w:val="008A53D0"/>
    <w:rsid w:val="008C72FA"/>
    <w:rsid w:val="008D7AF2"/>
    <w:rsid w:val="008F716A"/>
    <w:rsid w:val="00932024"/>
    <w:rsid w:val="009714FB"/>
    <w:rsid w:val="0098039A"/>
    <w:rsid w:val="00985E82"/>
    <w:rsid w:val="00991686"/>
    <w:rsid w:val="009E43D3"/>
    <w:rsid w:val="00A1636E"/>
    <w:rsid w:val="00A84BB8"/>
    <w:rsid w:val="00AC725E"/>
    <w:rsid w:val="00AD6BCC"/>
    <w:rsid w:val="00AE6C94"/>
    <w:rsid w:val="00AF36A1"/>
    <w:rsid w:val="00B373EE"/>
    <w:rsid w:val="00B87A2C"/>
    <w:rsid w:val="00BA0562"/>
    <w:rsid w:val="00BA50EB"/>
    <w:rsid w:val="00BD146B"/>
    <w:rsid w:val="00C249F6"/>
    <w:rsid w:val="00C418D3"/>
    <w:rsid w:val="00C429D4"/>
    <w:rsid w:val="00C924E0"/>
    <w:rsid w:val="00C943E5"/>
    <w:rsid w:val="00C94A89"/>
    <w:rsid w:val="00D52050"/>
    <w:rsid w:val="00D7018B"/>
    <w:rsid w:val="00D933D2"/>
    <w:rsid w:val="00DA5867"/>
    <w:rsid w:val="00DB2D02"/>
    <w:rsid w:val="00DC7840"/>
    <w:rsid w:val="00EC3A43"/>
    <w:rsid w:val="00EF3239"/>
    <w:rsid w:val="00EF5FE1"/>
    <w:rsid w:val="00F6241D"/>
    <w:rsid w:val="00FD4140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F93A0E-3F28-4ACA-B001-138B8D6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qFormat/>
    <w:rPr>
      <w:b w:val="0"/>
      <w:bCs w:val="0"/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5D2BE3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5C03AA"/>
    <w:pPr>
      <w:tabs>
        <w:tab w:val="center" w:pos="4320"/>
        <w:tab w:val="right" w:pos="8640"/>
      </w:tabs>
      <w:spacing w:before="0" w:after="0"/>
      <w:ind w:left="0" w:right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5C03A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0">
    <w:name w:val="TableGrid"/>
    <w:rsid w:val="00146845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rown\AppData\Roaming\Microsoft\Templates\Checklist%20for%20selecting%20my%20ideal%20apar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F468C63-C9C6-4076-8E0C-CD4E4B5CA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 for selecting my ideal apartment.dotx</Template>
  <TotalTime>6</TotalTime>
  <Pages>5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Brown</dc:creator>
  <cp:keywords/>
  <cp:lastModifiedBy>Chris Brown</cp:lastModifiedBy>
  <cp:revision>6</cp:revision>
  <dcterms:created xsi:type="dcterms:W3CDTF">2021-08-25T12:12:00Z</dcterms:created>
  <dcterms:modified xsi:type="dcterms:W3CDTF">2021-08-25T12:19:00Z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TC034631029991</vt:lpwstr>
  </property>
</Properties>
</file>